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ABBE6">
      <w:pPr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：</w:t>
      </w:r>
    </w:p>
    <w:p w14:paraId="0839F7C3"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bookmarkStart w:id="0" w:name="OLE_LINK1"/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工作经历证明</w:t>
      </w:r>
      <w:bookmarkEnd w:id="0"/>
    </w:p>
    <w:p w14:paraId="370C0D72"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311B8846">
      <w:pPr>
        <w:spacing w:line="70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兹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有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,身份证：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  <w:lang w:val="en-US" w:eastAsia="zh-CN"/>
        </w:rPr>
        <w:t xml:space="preserve">,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于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月至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月在我单位从事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岗位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工作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，</w:t>
      </w:r>
      <w:bookmarkStart w:id="1" w:name="_GoBack"/>
      <w:bookmarkEnd w:id="1"/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满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。</w:t>
      </w:r>
    </w:p>
    <w:p w14:paraId="632FD0AC"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特此证明。</w:t>
      </w:r>
    </w:p>
    <w:p w14:paraId="592A12B3"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1F797BAD"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1992214A">
      <w:pPr>
        <w:wordWrap w:val="0"/>
        <w:spacing w:line="700" w:lineRule="exact"/>
        <w:ind w:firstLine="640" w:firstLineChars="200"/>
        <w:jc w:val="righ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工作单位（印章）：</w:t>
      </w: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   </w:t>
      </w:r>
    </w:p>
    <w:p w14:paraId="5534444D"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                           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</w:t>
      </w: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日</w:t>
      </w:r>
    </w:p>
    <w:p w14:paraId="1F9005D8">
      <w:pPr>
        <w:rPr>
          <w:rFonts w:ascii="仿宋" w:hAnsi="仿宋" w:eastAsia="仿宋"/>
          <w:sz w:val="32"/>
          <w:szCs w:val="32"/>
        </w:rPr>
      </w:pPr>
    </w:p>
    <w:p w14:paraId="5E97133B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025F55-9ED4-4D72-BF01-97B8B6794D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CC5DFD3-071B-479B-9B0D-080A18E423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214BC3E-A1C7-4234-835F-1715E99CEEC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6968CC7-BA00-4FD6-AC29-F6BFE99BC8F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244D74D-2D04-49D4-ABEC-23699EEA8A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3728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ECE3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C68C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FF35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BF08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003B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MzlkMzA3OTUzZTdlZWQ3YjZmYjg2MWY0MDhlNmMifQ=="/>
  </w:docVars>
  <w:rsids>
    <w:rsidRoot w:val="00984567"/>
    <w:rsid w:val="0022188D"/>
    <w:rsid w:val="00374422"/>
    <w:rsid w:val="005A0D7D"/>
    <w:rsid w:val="00803886"/>
    <w:rsid w:val="00891F32"/>
    <w:rsid w:val="008E1DA7"/>
    <w:rsid w:val="00984567"/>
    <w:rsid w:val="00A56EE2"/>
    <w:rsid w:val="00AC2216"/>
    <w:rsid w:val="00AF2CAA"/>
    <w:rsid w:val="00AF6006"/>
    <w:rsid w:val="00FC60AC"/>
    <w:rsid w:val="0DFC6ECD"/>
    <w:rsid w:val="1193257A"/>
    <w:rsid w:val="12D81BE8"/>
    <w:rsid w:val="20D64231"/>
    <w:rsid w:val="228823CC"/>
    <w:rsid w:val="2BC955FF"/>
    <w:rsid w:val="2CC20AA4"/>
    <w:rsid w:val="2D9C5B61"/>
    <w:rsid w:val="2F65057A"/>
    <w:rsid w:val="32607DFF"/>
    <w:rsid w:val="34C0218F"/>
    <w:rsid w:val="3B4B54D3"/>
    <w:rsid w:val="41FB36A0"/>
    <w:rsid w:val="453677FF"/>
    <w:rsid w:val="456448E4"/>
    <w:rsid w:val="474653BD"/>
    <w:rsid w:val="48D55F0A"/>
    <w:rsid w:val="49940662"/>
    <w:rsid w:val="4E722B6D"/>
    <w:rsid w:val="52174AA4"/>
    <w:rsid w:val="52C33D66"/>
    <w:rsid w:val="54394D97"/>
    <w:rsid w:val="580F29B5"/>
    <w:rsid w:val="5E4F32A3"/>
    <w:rsid w:val="602F322A"/>
    <w:rsid w:val="60695F4D"/>
    <w:rsid w:val="68AF576A"/>
    <w:rsid w:val="751C1388"/>
    <w:rsid w:val="782C3696"/>
    <w:rsid w:val="7AB1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autoRedefine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73</Words>
  <Characters>79</Characters>
  <Lines>0</Lines>
  <Paragraphs>0</Paragraphs>
  <TotalTime>1</TotalTime>
  <ScaleCrop>false</ScaleCrop>
  <LinksUpToDate>false</LinksUpToDate>
  <CharactersWithSpaces>147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2019-04-13T03:32:00Z</dcterms:created>
  <dc:creator>GarfiCat</dc:creator>
  <cp:lastModifiedBy>金开区党群局收文员</cp:lastModifiedBy>
  <dcterms:modified xsi:type="dcterms:W3CDTF">2025-08-11T04:05:19Z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B5C03D6B42AD44C98E023E5F737845B2_13</vt:lpwstr>
  </property>
  <property fmtid="{D5CDD505-2E9C-101B-9397-08002B2CF9AE}" pid="4" name="KSOTemplateDocerSaveRecord">
    <vt:lpwstr>eyJoZGlkIjoiY2UxYzZiYjM4ZDhlYWI5YWMwZTBhZDMwODU3ODUyZGIiLCJ1c2VySWQiOiIzOTM0NDA2MzYifQ==</vt:lpwstr>
  </property>
</Properties>
</file>