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安徽鸿劲材料科技有限公司铝工业废物无害化、资源化综合利用项目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Y2Y3YzU2Zjg5MjlmMmMwNTVlNTQxMjBmN2Q1OTMifQ=="/>
  </w:docVars>
  <w:rsids>
    <w:rsidRoot w:val="44EB321A"/>
    <w:rsid w:val="00097DFF"/>
    <w:rsid w:val="00292198"/>
    <w:rsid w:val="004331AA"/>
    <w:rsid w:val="007F6EFF"/>
    <w:rsid w:val="00BE42AE"/>
    <w:rsid w:val="043C1EA7"/>
    <w:rsid w:val="07E96D39"/>
    <w:rsid w:val="0A9C3EFF"/>
    <w:rsid w:val="0DD46356"/>
    <w:rsid w:val="27491ADF"/>
    <w:rsid w:val="37A457F3"/>
    <w:rsid w:val="44EB321A"/>
    <w:rsid w:val="5D0E0B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autoRedefine/>
    <w:semiHidden/>
    <w:unhideWhenUsed/>
    <w:qFormat/>
    <w:uiPriority w:val="0"/>
    <w:pPr>
      <w:keepNext/>
      <w:keepLines/>
      <w:spacing w:before="260" w:after="260" w:line="413" w:lineRule="auto"/>
      <w:outlineLvl w:val="1"/>
    </w:pPr>
    <w:rPr>
      <w:rFonts w:ascii="Arial" w:hAnsi="Arial" w:eastAsia="黑体"/>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uiPriority w:val="0"/>
    <w:rPr>
      <w:rFonts w:ascii="Times New Roman" w:hAnsi="Times New Roman" w:eastAsia="仿宋_GB2312"/>
      <w:kern w:val="2"/>
      <w:sz w:val="18"/>
      <w:szCs w:val="18"/>
    </w:rPr>
  </w:style>
  <w:style w:type="character" w:customStyle="1" w:styleId="9">
    <w:name w:val="页脚 字符"/>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440</Words>
  <Characters>452</Characters>
  <Lines>3</Lines>
  <Paragraphs>1</Paragraphs>
  <TotalTime>2</TotalTime>
  <ScaleCrop>false</ScaleCrop>
  <LinksUpToDate>false</LinksUpToDate>
  <CharactersWithSpaces>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金开区收文员</cp:lastModifiedBy>
  <dcterms:modified xsi:type="dcterms:W3CDTF">2024-05-21T00:49:55Z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DF61634CB44044D08A29EE5B1474D922_13</vt:lpwstr>
  </property>
</Properties>
</file>